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F90B55" w14:textId="6D85DC22" w:rsidR="00716FFF" w:rsidRPr="00937168" w:rsidRDefault="00716FFF" w:rsidP="001C5B08">
      <w:pPr>
        <w:tabs>
          <w:tab w:val="left" w:pos="1536"/>
        </w:tabs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tbl>
      <w:tblPr>
        <w:tblStyle w:val="TableGrid"/>
        <w:tblpPr w:leftFromText="180" w:rightFromText="180" w:vertAnchor="text" w:horzAnchor="margin" w:tblpY="34"/>
        <w:bidiVisual/>
        <w:tblW w:w="14351" w:type="dxa"/>
        <w:tblLook w:val="04A0" w:firstRow="1" w:lastRow="0" w:firstColumn="1" w:lastColumn="0" w:noHBand="0" w:noVBand="1"/>
      </w:tblPr>
      <w:tblGrid>
        <w:gridCol w:w="834"/>
        <w:gridCol w:w="1127"/>
        <w:gridCol w:w="1142"/>
        <w:gridCol w:w="716"/>
        <w:gridCol w:w="2465"/>
        <w:gridCol w:w="3453"/>
        <w:gridCol w:w="995"/>
        <w:gridCol w:w="903"/>
        <w:gridCol w:w="895"/>
        <w:gridCol w:w="908"/>
        <w:gridCol w:w="913"/>
      </w:tblGrid>
      <w:tr w:rsidR="00863DE7" w:rsidRPr="00363DD5" w14:paraId="4174DD6D" w14:textId="77777777" w:rsidTr="00863DE7">
        <w:trPr>
          <w:trHeight w:val="535"/>
        </w:trPr>
        <w:tc>
          <w:tcPr>
            <w:tcW w:w="834" w:type="dxa"/>
            <w:shd w:val="clear" w:color="auto" w:fill="0070C0"/>
            <w:vAlign w:val="center"/>
          </w:tcPr>
          <w:p w14:paraId="04C5333C" w14:textId="77777777" w:rsidR="00863DE7" w:rsidRPr="007E3AD9" w:rsidRDefault="00863DE7" w:rsidP="00863DE7">
            <w:pPr>
              <w:bidi/>
              <w:ind w:left="-120" w:right="-105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</w:rPr>
              <w:t>رقم العقد</w:t>
            </w:r>
          </w:p>
        </w:tc>
        <w:tc>
          <w:tcPr>
            <w:tcW w:w="1127" w:type="dxa"/>
            <w:shd w:val="clear" w:color="auto" w:fill="0070C0"/>
            <w:vAlign w:val="center"/>
          </w:tcPr>
          <w:p w14:paraId="1C4B36C7" w14:textId="77777777" w:rsidR="00863DE7" w:rsidRPr="007E3AD9" w:rsidRDefault="00863DE7" w:rsidP="00863DE7">
            <w:pPr>
              <w:bidi/>
              <w:ind w:left="-104" w:right="-105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</w:rPr>
              <w:t>تاريخ التدقيق المقرر</w:t>
            </w:r>
          </w:p>
        </w:tc>
        <w:tc>
          <w:tcPr>
            <w:tcW w:w="1142" w:type="dxa"/>
            <w:shd w:val="clear" w:color="auto" w:fill="0070C0"/>
            <w:vAlign w:val="center"/>
          </w:tcPr>
          <w:p w14:paraId="0C8129B1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  <w:lang w:bidi="ar-EG"/>
              </w:rPr>
              <w:t>تاريخ التدقيق الفعلي</w:t>
            </w:r>
          </w:p>
        </w:tc>
        <w:tc>
          <w:tcPr>
            <w:tcW w:w="716" w:type="dxa"/>
            <w:shd w:val="clear" w:color="auto" w:fill="0070C0"/>
            <w:vAlign w:val="center"/>
          </w:tcPr>
          <w:p w14:paraId="52292405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  <w:lang w:bidi="ar-EG"/>
              </w:rPr>
              <w:t>نوع التدقيق</w:t>
            </w:r>
          </w:p>
        </w:tc>
        <w:tc>
          <w:tcPr>
            <w:tcW w:w="2465" w:type="dxa"/>
            <w:shd w:val="clear" w:color="auto" w:fill="0070C0"/>
            <w:vAlign w:val="center"/>
          </w:tcPr>
          <w:p w14:paraId="0F57C0EA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  <w:lang w:bidi="ar-EG"/>
              </w:rPr>
              <w:t>المقاول</w:t>
            </w:r>
          </w:p>
        </w:tc>
        <w:tc>
          <w:tcPr>
            <w:tcW w:w="3453" w:type="dxa"/>
            <w:shd w:val="clear" w:color="auto" w:fill="0070C0"/>
            <w:vAlign w:val="center"/>
          </w:tcPr>
          <w:p w14:paraId="34909678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</w:rPr>
              <w:t>عنوان حزمة  العقد</w:t>
            </w:r>
          </w:p>
        </w:tc>
        <w:tc>
          <w:tcPr>
            <w:tcW w:w="995" w:type="dxa"/>
            <w:shd w:val="clear" w:color="auto" w:fill="0070C0"/>
            <w:vAlign w:val="center"/>
          </w:tcPr>
          <w:p w14:paraId="29E93BAF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</w:rPr>
              <w:t>ما تم إنجازه حتى تاريخه (التاريخ)</w:t>
            </w:r>
          </w:p>
        </w:tc>
        <w:tc>
          <w:tcPr>
            <w:tcW w:w="903" w:type="dxa"/>
            <w:shd w:val="clear" w:color="auto" w:fill="0070C0"/>
            <w:vAlign w:val="center"/>
          </w:tcPr>
          <w:p w14:paraId="73A363FD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  <w:r w:rsidRPr="007E3AD9">
              <w:rPr>
                <w:rFonts w:hint="cs"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</w:rPr>
              <w:t>المدير المسئول</w:t>
            </w:r>
          </w:p>
        </w:tc>
        <w:tc>
          <w:tcPr>
            <w:tcW w:w="895" w:type="dxa"/>
            <w:shd w:val="clear" w:color="auto" w:fill="0070C0"/>
            <w:vAlign w:val="center"/>
          </w:tcPr>
          <w:p w14:paraId="5E3FE2AF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  <w:lang w:bidi="ar-EG"/>
              </w:rPr>
              <w:t>المهندس المسؤول</w:t>
            </w:r>
          </w:p>
        </w:tc>
        <w:tc>
          <w:tcPr>
            <w:tcW w:w="908" w:type="dxa"/>
            <w:shd w:val="clear" w:color="auto" w:fill="0070C0"/>
            <w:vAlign w:val="center"/>
          </w:tcPr>
          <w:p w14:paraId="53E8447E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</w:rPr>
              <w:t>المجال</w:t>
            </w:r>
          </w:p>
        </w:tc>
        <w:tc>
          <w:tcPr>
            <w:tcW w:w="913" w:type="dxa"/>
            <w:shd w:val="clear" w:color="auto" w:fill="0070C0"/>
            <w:vAlign w:val="center"/>
          </w:tcPr>
          <w:p w14:paraId="1098655A" w14:textId="77777777" w:rsidR="00863DE7" w:rsidRPr="007E3AD9" w:rsidRDefault="00863DE7" w:rsidP="00863DE7">
            <w:pPr>
              <w:bidi/>
              <w:jc w:val="left"/>
              <w:rPr>
                <w:bCs/>
                <w:color w:val="FFFFFF" w:themeColor="background1"/>
                <w:sz w:val="16"/>
                <w:szCs w:val="16"/>
                <w:highlight w:val="yellow"/>
                <w:rtl/>
                <w:lang w:bidi="ar-EG"/>
              </w:rPr>
            </w:pPr>
            <w:r w:rsidRPr="007E3AD9">
              <w:rPr>
                <w:rFonts w:hint="cs"/>
                <w:bCs/>
                <w:color w:val="FFFFFF" w:themeColor="background1"/>
                <w:sz w:val="16"/>
                <w:szCs w:val="16"/>
                <w:rtl/>
                <w:lang w:bidi="ar-EG"/>
              </w:rPr>
              <w:t>مهندس ضمان الجودة المسؤول</w:t>
            </w:r>
          </w:p>
        </w:tc>
      </w:tr>
      <w:tr w:rsidR="00863DE7" w:rsidRPr="00363DD5" w14:paraId="14EF81A2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3B5F6D2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6EA25E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6FBC575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76EC72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5FDBA97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09021DB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139DDC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3FCEF6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69794EC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6DCF4A7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4469410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4B6A784A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434CD52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59A26E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5D4A30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97DFA5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30FA809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1523697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A928AF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2EA2C8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CBB081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0E332EE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5C9B431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08300079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4E95970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BCFFA2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54BD7C3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45445F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300C0C3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593D4F6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01C0FD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F977FE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2124C2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3007DF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34ED21A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1A6FA5D4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348ED36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651387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54F0E8F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926A94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1B39805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07FE024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6AACBE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15DB39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2BF6AB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546CE30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704ECF3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39AD4889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483988D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242626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7C54D1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72BAFD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4204C8C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4C98658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D7C761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ACC109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1A5A42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A9785F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31FC5DF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16CD970E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47C4830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8E302B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17EC5DF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1DE39C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255C629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43EEAA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  <w:lang w:bidi="ar-EG"/>
              </w:rPr>
            </w:pPr>
          </w:p>
        </w:tc>
        <w:tc>
          <w:tcPr>
            <w:tcW w:w="995" w:type="dxa"/>
            <w:vAlign w:val="center"/>
          </w:tcPr>
          <w:p w14:paraId="5CBD2AE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02329F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00DF15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1EFDC0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19D8374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7BAE5B0D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6828BC0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DC1CDA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0EFC591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1F288E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507B76B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2B87029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57A06E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566EB4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85C373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4BE221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4D2E137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1074B30F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6AE80E3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3761DA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455BBEF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BBA183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5D40EEC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1F15CDB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281DBD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ADCAD2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EECE69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5157659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20E1C5F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65608731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6805F28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735379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5FA1CDC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D60412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50B06AA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1AF881A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A93B11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EFDF17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F250C7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1B5D025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5A2F586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508EC7F7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432F601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B85D41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825E3E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0A5BAB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00F8BA2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109279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7403D5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67D4EF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04AAA2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B6E66E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656E390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74A5C44E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109A235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44A03C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67F3D2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A5A284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6FC7481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4B2470C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5007F3A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C1A908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2275C7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B14124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0C0D489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4C8AC37B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1668D82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F3A094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00835F0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AE0A49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271839E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7717B6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797F24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B35D7F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BAC1B7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64A594B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3F481CE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0FF573B1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027A2A8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3BEB65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6666090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374AE0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5E4518A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1BCEF3D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D6C612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1D8194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A4E288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375D9B9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0B2E72C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2F47BECE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5664006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570449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4F0502A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E44267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6784CD5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CC582B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0340AE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793461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7F5ACA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6EDBF5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19D22E5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47A323F6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6E6FB57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E91346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3951B3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A4273E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6265847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B96B1F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F359B6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696CBDB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2174E73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3296CF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27461BB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709088C6" w14:textId="77777777" w:rsidTr="00863DE7">
        <w:trPr>
          <w:trHeight w:val="428"/>
        </w:trPr>
        <w:tc>
          <w:tcPr>
            <w:tcW w:w="834" w:type="dxa"/>
            <w:vAlign w:val="center"/>
          </w:tcPr>
          <w:p w14:paraId="58A7695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980E15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50515298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ADA6D74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08A5EBFD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05AEB2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AFC1162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333AAC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02A72E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786B1A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055A342E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63DE7" w:rsidRPr="00363DD5" w14:paraId="4A85BAA4" w14:textId="77777777" w:rsidTr="00863DE7">
        <w:trPr>
          <w:trHeight w:val="342"/>
        </w:trPr>
        <w:tc>
          <w:tcPr>
            <w:tcW w:w="834" w:type="dxa"/>
            <w:vAlign w:val="center"/>
          </w:tcPr>
          <w:p w14:paraId="73DBF96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8FAFC57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FAF8A6C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C5E0B8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14:paraId="3EED2005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29F241E6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DD6E57A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82E59C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5361230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6648371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0913753F" w14:textId="77777777" w:rsidR="00863DE7" w:rsidRPr="00363DD5" w:rsidRDefault="00863DE7" w:rsidP="00863DE7">
            <w:pPr>
              <w:bidi/>
              <w:jc w:val="left"/>
              <w:rPr>
                <w:sz w:val="18"/>
                <w:szCs w:val="18"/>
              </w:rPr>
            </w:pPr>
          </w:p>
        </w:tc>
      </w:tr>
    </w:tbl>
    <w:p w14:paraId="3CBF4623" w14:textId="41D4D477" w:rsidR="00716FFF" w:rsidRDefault="00716FFF" w:rsidP="00716FFF"/>
    <w:p w14:paraId="75BD8A24" w14:textId="77777777" w:rsidR="00716FFF" w:rsidRDefault="00716FFF" w:rsidP="00716FFF">
      <w:pPr>
        <w:tabs>
          <w:tab w:val="left" w:pos="2775"/>
        </w:tabs>
      </w:pPr>
      <w:r>
        <w:tab/>
      </w:r>
    </w:p>
    <w:bookmarkEnd w:id="0"/>
    <w:bookmarkEnd w:id="1"/>
    <w:bookmarkEnd w:id="2"/>
    <w:bookmarkEnd w:id="3"/>
    <w:bookmarkEnd w:id="4"/>
    <w:bookmarkEnd w:id="5"/>
    <w:p w14:paraId="3BA29206" w14:textId="77777777" w:rsidR="00863DE7" w:rsidRPr="00863DE7" w:rsidRDefault="00863DE7" w:rsidP="00863DE7"/>
    <w:sectPr w:rsidR="00863DE7" w:rsidRPr="00863DE7" w:rsidSect="00716FFF">
      <w:headerReference w:type="default" r:id="rId11"/>
      <w:footerReference w:type="default" r:id="rId12"/>
      <w:pgSz w:w="16840" w:h="11907" w:orient="landscape" w:code="9"/>
      <w:pgMar w:top="1411" w:right="1440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3B93" w14:textId="77777777" w:rsidR="00D25701" w:rsidRDefault="00D25701">
      <w:r>
        <w:separator/>
      </w:r>
    </w:p>
  </w:endnote>
  <w:endnote w:type="continuationSeparator" w:id="0">
    <w:p w14:paraId="2189E7CD" w14:textId="77777777" w:rsidR="00D25701" w:rsidRDefault="00D2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C066" w14:textId="6FA644B4" w:rsidR="00683138" w:rsidRPr="006C1ABD" w:rsidRDefault="00683138" w:rsidP="0068313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B67346" wp14:editId="7A70FFB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09D1A0" id="Straight Connector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8E8978ED05CB4543B7D5B462AD1E8A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EPM-EQA-TP-000001</w:t>
        </w:r>
        <w:r w:rsidR="00863DE7"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FBCEEAC64CEF4E259E9AE9E4D0C139A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6BF4629E53EA48C4AD1B30D588253F5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25E056F" w14:textId="77777777" w:rsidR="00683138" w:rsidRPr="006C1ABD" w:rsidRDefault="00683138" w:rsidP="00683138">
    <w:pPr>
      <w:framePr w:wrap="none" w:vAnchor="text" w:hAnchor="page" w:x="16041" w:y="36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38C00AED" w:rsidR="00F27746" w:rsidRPr="00683138" w:rsidRDefault="00683138" w:rsidP="00683138">
    <w:pPr>
      <w:spacing w:after="240"/>
      <w:ind w:left="351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221B" w14:textId="77777777" w:rsidR="00D25701" w:rsidRDefault="00D25701">
      <w:r>
        <w:separator/>
      </w:r>
    </w:p>
  </w:footnote>
  <w:footnote w:type="continuationSeparator" w:id="0">
    <w:p w14:paraId="643306E5" w14:textId="77777777" w:rsidR="00D25701" w:rsidRDefault="00D2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19E2" w14:textId="45224495" w:rsidR="00716FFF" w:rsidRPr="001523ED" w:rsidRDefault="00863DE7" w:rsidP="001523ED">
    <w:pPr>
      <w:tabs>
        <w:tab w:val="left" w:pos="2970"/>
      </w:tabs>
      <w:jc w:val="center"/>
      <w:rPr>
        <w:bCs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64896" behindDoc="0" locked="0" layoutInCell="1" allowOverlap="1" wp14:anchorId="3770F23E" wp14:editId="39B9F82B">
          <wp:simplePos x="0" y="0"/>
          <wp:positionH relativeFrom="column">
            <wp:posOffset>-450166</wp:posOffset>
          </wp:positionH>
          <wp:positionV relativeFrom="paragraph">
            <wp:posOffset>-281305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Cs/>
          <w:sz w:val="24"/>
          <w:szCs w:val="24"/>
        </w:rPr>
        <w:alias w:val="Title"/>
        <w:tag w:val=""/>
        <w:id w:val="-16916754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cs"/>
            <w:bCs/>
            <w:sz w:val="24"/>
            <w:szCs w:val="24"/>
            <w:rtl/>
          </w:rPr>
          <w:t xml:space="preserve">نموذج </w:t>
        </w:r>
        <w:r w:rsidR="001523ED" w:rsidRPr="001523ED">
          <w:rPr>
            <w:rFonts w:hint="cs"/>
            <w:bCs/>
            <w:sz w:val="24"/>
            <w:szCs w:val="24"/>
            <w:rtl/>
          </w:rPr>
          <w:t>جدول تدقيق المشروع</w:t>
        </w:r>
      </w:sdtContent>
    </w:sdt>
  </w:p>
  <w:p w14:paraId="3B7AD717" w14:textId="5402CCB3" w:rsidR="00716FFF" w:rsidRDefault="0071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5C3E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681C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3ED"/>
    <w:rsid w:val="00156134"/>
    <w:rsid w:val="00157D24"/>
    <w:rsid w:val="0016015B"/>
    <w:rsid w:val="001657C6"/>
    <w:rsid w:val="00166C46"/>
    <w:rsid w:val="00167CA1"/>
    <w:rsid w:val="00170157"/>
    <w:rsid w:val="001702B6"/>
    <w:rsid w:val="00170E89"/>
    <w:rsid w:val="00174132"/>
    <w:rsid w:val="00174D23"/>
    <w:rsid w:val="00177631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2F5F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76B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0AC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39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169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44B3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6E2"/>
    <w:rsid w:val="00673090"/>
    <w:rsid w:val="00673ACF"/>
    <w:rsid w:val="00675A50"/>
    <w:rsid w:val="006775D0"/>
    <w:rsid w:val="00680207"/>
    <w:rsid w:val="00680A97"/>
    <w:rsid w:val="00680B5F"/>
    <w:rsid w:val="00681894"/>
    <w:rsid w:val="00683138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3BE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6FFF"/>
    <w:rsid w:val="00717614"/>
    <w:rsid w:val="00717DE6"/>
    <w:rsid w:val="0072248F"/>
    <w:rsid w:val="00723C9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AD9"/>
    <w:rsid w:val="007E3C29"/>
    <w:rsid w:val="007E439E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2A8D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3DE7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37168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00C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6E5B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0D77"/>
    <w:rsid w:val="00B1110B"/>
    <w:rsid w:val="00B136A8"/>
    <w:rsid w:val="00B14F32"/>
    <w:rsid w:val="00B14F9E"/>
    <w:rsid w:val="00B169F7"/>
    <w:rsid w:val="00B16ACE"/>
    <w:rsid w:val="00B16D7A"/>
    <w:rsid w:val="00B17046"/>
    <w:rsid w:val="00B20361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20E9"/>
    <w:rsid w:val="00B5346C"/>
    <w:rsid w:val="00B53F03"/>
    <w:rsid w:val="00B546FD"/>
    <w:rsid w:val="00B55A88"/>
    <w:rsid w:val="00B5740F"/>
    <w:rsid w:val="00B57FE8"/>
    <w:rsid w:val="00B603D9"/>
    <w:rsid w:val="00B6167D"/>
    <w:rsid w:val="00B6170F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02E"/>
    <w:rsid w:val="00BF53AF"/>
    <w:rsid w:val="00BF5496"/>
    <w:rsid w:val="00BF5E39"/>
    <w:rsid w:val="00BF7E63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3504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1F6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5FE1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5701"/>
    <w:rsid w:val="00D265BA"/>
    <w:rsid w:val="00D278BE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1DC5"/>
    <w:rsid w:val="00DC3FDB"/>
    <w:rsid w:val="00DC53AD"/>
    <w:rsid w:val="00DC65A4"/>
    <w:rsid w:val="00DD33E9"/>
    <w:rsid w:val="00DD36BA"/>
    <w:rsid w:val="00DD5C86"/>
    <w:rsid w:val="00DD61D2"/>
    <w:rsid w:val="00DD6893"/>
    <w:rsid w:val="00DE0831"/>
    <w:rsid w:val="00DE13CE"/>
    <w:rsid w:val="00DE154F"/>
    <w:rsid w:val="00DE1EF0"/>
    <w:rsid w:val="00DE218C"/>
    <w:rsid w:val="00DE382A"/>
    <w:rsid w:val="00DE73CB"/>
    <w:rsid w:val="00DF03CA"/>
    <w:rsid w:val="00DF11A3"/>
    <w:rsid w:val="00DF269B"/>
    <w:rsid w:val="00DF3C98"/>
    <w:rsid w:val="00DF52DF"/>
    <w:rsid w:val="00DF615B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EF7ECF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82A"/>
    <w:rsid w:val="00FE4DB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5EE2B338-4A74-4977-B925-75765167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8978ED05CB4543B7D5B462AD1E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B348-43DE-457D-91F9-08019460CCDA}"/>
      </w:docPartPr>
      <w:docPartBody>
        <w:p w:rsidR="00000000" w:rsidRDefault="007F6CDF" w:rsidP="007F6CDF">
          <w:pPr>
            <w:pStyle w:val="8E8978ED05CB4543B7D5B462AD1E8AC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BCEEAC64CEF4E259E9AE9E4D0C1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BEE7-A6C6-4DC1-BC0B-2D1CC91E9107}"/>
      </w:docPartPr>
      <w:docPartBody>
        <w:p w:rsidR="00000000" w:rsidRDefault="007F6CDF" w:rsidP="007F6CDF">
          <w:pPr>
            <w:pStyle w:val="FBCEEAC64CEF4E259E9AE9E4D0C139A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BF4629E53EA48C4AD1B30D58825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F634-3BE9-4FE2-A059-B45B135BEA00}"/>
      </w:docPartPr>
      <w:docPartBody>
        <w:p w:rsidR="00000000" w:rsidRDefault="007F6CDF" w:rsidP="007F6CDF">
          <w:pPr>
            <w:pStyle w:val="6BF4629E53EA48C4AD1B30D588253F5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DF"/>
    <w:rsid w:val="007F6CDF"/>
    <w:rsid w:val="008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F6CDF"/>
    <w:rPr>
      <w:color w:val="808080"/>
    </w:rPr>
  </w:style>
  <w:style w:type="paragraph" w:customStyle="1" w:styleId="8E8978ED05CB4543B7D5B462AD1E8ACD">
    <w:name w:val="8E8978ED05CB4543B7D5B462AD1E8ACD"/>
    <w:rsid w:val="007F6CDF"/>
  </w:style>
  <w:style w:type="paragraph" w:customStyle="1" w:styleId="FBCEEAC64CEF4E259E9AE9E4D0C139A2">
    <w:name w:val="FBCEEAC64CEF4E259E9AE9E4D0C139A2"/>
    <w:rsid w:val="007F6CDF"/>
  </w:style>
  <w:style w:type="paragraph" w:customStyle="1" w:styleId="6BF4629E53EA48C4AD1B30D588253F54">
    <w:name w:val="6BF4629E53EA48C4AD1B30D588253F54"/>
    <w:rsid w:val="007F6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E6F1B580-A3B9-4244-8ED4-71C59CC5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45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تدقيق المشروع</vt:lpstr>
    </vt:vector>
  </TitlesOfParts>
  <Company>Bechtel/EDS</Company>
  <LinksUpToDate>false</LinksUpToDate>
  <CharactersWithSpaces>398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جدول تدقيق المشروع</dc:title>
  <dc:subject>EPM-EQA-TP-000001-AR</dc:subject>
  <dc:creator>Genninges, Rob (RMP)</dc:creator>
  <cp:keywords>ᅟ</cp:keywords>
  <cp:lastModifiedBy>اسماء المطيري Asma Almutairi</cp:lastModifiedBy>
  <cp:revision>31</cp:revision>
  <cp:lastPrinted>2017-06-21T13:10:00Z</cp:lastPrinted>
  <dcterms:created xsi:type="dcterms:W3CDTF">2017-06-21T11:56:00Z</dcterms:created>
  <dcterms:modified xsi:type="dcterms:W3CDTF">2022-04-06T09:40:00Z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